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moyne-profile"/>
    <w:p>
      <w:pPr>
        <w:pStyle w:val="Heading1"/>
      </w:pPr>
      <w:r>
        <w:t xml:space="preserve">Moyne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5,482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17,458          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Port Fairy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9,084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Moyne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$45,588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$1,219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9,326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456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2,189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774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2,470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2,499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8,665,965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40,907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30,131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20,000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2024-11-14T23:37:03Z</dcterms:created>
  <dcterms:modified xsi:type="dcterms:W3CDTF">2024-11-14T23:37:03Z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